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公示情况报告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 w:cs="仿宋_GB2312"/>
          <w:sz w:val="32"/>
          <w:szCs w:val="32"/>
        </w:rPr>
        <w:t>卫生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宋体" w:eastAsia="仿宋_GB2312" w:cs="仿宋_GB2312"/>
          <w:sz w:val="32"/>
          <w:szCs w:val="32"/>
        </w:rPr>
        <w:t>委：</w:t>
      </w:r>
    </w:p>
    <w:p>
      <w:pPr>
        <w:ind w:left="159" w:leftChars="76" w:firstLine="480" w:firstLineChars="1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sz w:val="32"/>
          <w:szCs w:val="32"/>
        </w:rPr>
        <w:t>年度卫生专业技术资格考试</w:t>
      </w:r>
      <w:r>
        <w:rPr>
          <w:rFonts w:hint="eastAsia" w:ascii="仿宋_GB2312" w:hAnsi="宋体" w:eastAsia="仿宋_GB2312" w:cs="仿宋_GB2312"/>
          <w:sz w:val="32"/>
          <w:szCs w:val="32"/>
        </w:rPr>
        <w:t>”我单位共有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人报名参加，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我单位报名</w:t>
      </w:r>
      <w:r>
        <w:rPr>
          <w:rFonts w:hint="eastAsia" w:ascii="仿宋_GB2312" w:hAnsi="宋体" w:eastAsia="仿宋_GB2312" w:cs="仿宋_GB2312"/>
          <w:sz w:val="32"/>
          <w:szCs w:val="32"/>
        </w:rPr>
        <w:t>人员的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相关岗位工作年限、</w:t>
      </w:r>
      <w:r>
        <w:rPr>
          <w:rFonts w:hint="eastAsia" w:ascii="仿宋_GB2312" w:hAnsi="宋体" w:eastAsia="仿宋_GB2312" w:cs="仿宋_GB2312"/>
          <w:sz w:val="32"/>
          <w:szCs w:val="32"/>
        </w:rPr>
        <w:t>毕业证书信息真实有效，已于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r>
        <w:rPr>
          <w:rFonts w:ascii="仿宋_GB2312" w:hAnsi="宋体" w:eastAsia="仿宋_GB2312" w:cs="仿宋_GB2312"/>
          <w:sz w:val="32"/>
          <w:szCs w:val="32"/>
        </w:rPr>
        <w:t>-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日在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进行公示，并且以上人员确有在我单位依法从事相关专业的实践经历。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如提供虚假证明，我本人及单位愿接受相关处理。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（单位名称）2026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度卫生专业技术资格考试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公示人员信息一览表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4800" w:firstLineChars="1500"/>
        <w:jc w:val="lef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负责人签字：</w:t>
      </w:r>
    </w:p>
    <w:p>
      <w:pPr>
        <w:ind w:firstLine="4800" w:firstLineChars="1500"/>
        <w:jc w:val="left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单位公章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kZTlhMTcyN2U3ZjEyM2JiMTkwMDU4ZmFlYWZiNTgifQ=="/>
  </w:docVars>
  <w:rsids>
    <w:rsidRoot w:val="00E07027"/>
    <w:rsid w:val="00162289"/>
    <w:rsid w:val="002B726B"/>
    <w:rsid w:val="00312A10"/>
    <w:rsid w:val="00697961"/>
    <w:rsid w:val="006E7F4C"/>
    <w:rsid w:val="00724B3F"/>
    <w:rsid w:val="0087138B"/>
    <w:rsid w:val="008B301F"/>
    <w:rsid w:val="008F4D67"/>
    <w:rsid w:val="00B65D59"/>
    <w:rsid w:val="00BE2AE7"/>
    <w:rsid w:val="00BF10B6"/>
    <w:rsid w:val="00E07027"/>
    <w:rsid w:val="00FA77AB"/>
    <w:rsid w:val="0DA45F80"/>
    <w:rsid w:val="23867CA5"/>
    <w:rsid w:val="45FD4FF7"/>
    <w:rsid w:val="5AA643CB"/>
    <w:rsid w:val="5DCC4AE3"/>
    <w:rsid w:val="72BFB9D1"/>
    <w:rsid w:val="7F1B7166"/>
    <w:rsid w:val="F5DE1F45"/>
    <w:rsid w:val="F7B344E9"/>
    <w:rsid w:val="F7F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166</Words>
  <Characters>174</Characters>
  <Lines>0</Lines>
  <Paragraphs>0</Paragraphs>
  <TotalTime>3</TotalTime>
  <ScaleCrop>false</ScaleCrop>
  <LinksUpToDate>false</LinksUpToDate>
  <CharactersWithSpaces>281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2018-10-01T00:08:00Z</dcterms:created>
  <dc:creator>Life</dc:creator>
  <cp:lastModifiedBy>greatwall</cp:lastModifiedBy>
  <cp:lastPrinted>2019-01-15T19:24:00Z</cp:lastPrinted>
  <dcterms:modified xsi:type="dcterms:W3CDTF">2025-11-27T10:31:59Z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14414EA3257C428CAC00E4D6D34C4E23</vt:lpwstr>
  </property>
</Properties>
</file>